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EBA1" w14:textId="77777777" w:rsidR="00AF7263" w:rsidRDefault="00AF7263" w:rsidP="00AD4C13">
      <w:pPr>
        <w:pStyle w:val="NoSpacing"/>
        <w:rPr>
          <w:lang w:val="en-US"/>
        </w:rPr>
      </w:pPr>
    </w:p>
    <w:p w14:paraId="779F325D" w14:textId="77777777" w:rsidR="008446A8" w:rsidRPr="00DF71E6" w:rsidRDefault="008446A8" w:rsidP="008446A8">
      <w:pPr>
        <w:jc w:val="left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15C0070" w14:textId="77777777" w:rsidR="008446A8" w:rsidRPr="00DF71E6" w:rsidRDefault="008446A8" w:rsidP="008446A8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DF71E6">
        <w:rPr>
          <w:rFonts w:ascii="Times New Roman" w:hAnsi="Times New Roman" w:cs="Times New Roman"/>
          <w:sz w:val="36"/>
          <w:szCs w:val="36"/>
          <w:lang w:val="en-US"/>
        </w:rPr>
        <w:t>РАСПОРЕД ПИСМЕНИХ ПРОВЕРА ЗНАЊА У МЛАЂИМ РАЗРЕДИМА</w:t>
      </w:r>
    </w:p>
    <w:p w14:paraId="31899CD5" w14:textId="5361515D" w:rsidR="008446A8" w:rsidRDefault="00FD3E0B" w:rsidP="008446A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(школска 20</w:t>
      </w:r>
      <w:r w:rsidR="00CB3B64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D867F5">
        <w:rPr>
          <w:rFonts w:ascii="Times New Roman" w:hAnsi="Times New Roman" w:cs="Times New Roman"/>
          <w:sz w:val="28"/>
          <w:szCs w:val="28"/>
          <w:lang w:val="sr-Latn-R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/ 20</w:t>
      </w:r>
      <w:r w:rsidR="00CB3B64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D867F5">
        <w:rPr>
          <w:rFonts w:ascii="Times New Roman" w:hAnsi="Times New Roman" w:cs="Times New Roman"/>
          <w:sz w:val="28"/>
          <w:szCs w:val="28"/>
          <w:lang w:val="sr-Latn-RS"/>
        </w:rPr>
        <w:t>5</w:t>
      </w:r>
      <w:r w:rsidR="008446A8">
        <w:rPr>
          <w:rFonts w:ascii="Times New Roman" w:hAnsi="Times New Roman" w:cs="Times New Roman"/>
          <w:sz w:val="28"/>
          <w:szCs w:val="28"/>
          <w:lang w:val="en-US"/>
        </w:rPr>
        <w:t>. год.)</w:t>
      </w:r>
    </w:p>
    <w:p w14:paraId="0752708C" w14:textId="77777777" w:rsidR="005B2AA1" w:rsidRPr="001F3A45" w:rsidRDefault="008446A8" w:rsidP="001F3A4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F7263">
        <w:rPr>
          <w:rFonts w:ascii="Times New Roman" w:hAnsi="Times New Roman" w:cs="Times New Roman"/>
          <w:b/>
          <w:sz w:val="28"/>
          <w:szCs w:val="28"/>
          <w:lang w:val="en-US"/>
        </w:rPr>
        <w:t>прво полугодиште</w:t>
      </w:r>
    </w:p>
    <w:tbl>
      <w:tblPr>
        <w:tblStyle w:val="TableGrid"/>
        <w:tblW w:w="4617" w:type="pct"/>
        <w:jc w:val="center"/>
        <w:tblLayout w:type="fixed"/>
        <w:tblLook w:val="04A0" w:firstRow="1" w:lastRow="0" w:firstColumn="1" w:lastColumn="0" w:noHBand="0" w:noVBand="1"/>
      </w:tblPr>
      <w:tblGrid>
        <w:gridCol w:w="2150"/>
        <w:gridCol w:w="1355"/>
        <w:gridCol w:w="1188"/>
        <w:gridCol w:w="1265"/>
        <w:gridCol w:w="1207"/>
        <w:gridCol w:w="1302"/>
        <w:gridCol w:w="1252"/>
        <w:gridCol w:w="1191"/>
        <w:gridCol w:w="1233"/>
        <w:gridCol w:w="1145"/>
      </w:tblGrid>
      <w:tr w:rsidR="00132C34" w:rsidRPr="00EB21E6" w14:paraId="17475F33" w14:textId="77777777" w:rsidTr="001A72FB">
        <w:trPr>
          <w:jc w:val="center"/>
        </w:trPr>
        <w:tc>
          <w:tcPr>
            <w:tcW w:w="809" w:type="pct"/>
          </w:tcPr>
          <w:p w14:paraId="00B4642F" w14:textId="77777777" w:rsidR="00132C34" w:rsidRPr="00EB21E6" w:rsidRDefault="00132C34" w:rsidP="00963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7" w:type="pct"/>
            <w:gridSpan w:val="5"/>
            <w:tcBorders>
              <w:right w:val="single" w:sz="4" w:space="0" w:color="auto"/>
            </w:tcBorders>
          </w:tcPr>
          <w:p w14:paraId="129D597D" w14:textId="77777777" w:rsidR="00132C34" w:rsidRPr="00EB21E6" w:rsidRDefault="00132C34" w:rsidP="0096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97ED319" w14:textId="77777777" w:rsidR="00132C34" w:rsidRPr="00EB21E6" w:rsidRDefault="00132C34" w:rsidP="0096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17532E2" w14:textId="77777777" w:rsidR="00132C34" w:rsidRPr="00EB21E6" w:rsidRDefault="00132C34" w:rsidP="0096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B21E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СЕПТЕМБАР</w:t>
            </w:r>
          </w:p>
          <w:p w14:paraId="274743C5" w14:textId="77777777" w:rsidR="00132C34" w:rsidRPr="00132C34" w:rsidRDefault="00132C34" w:rsidP="00132C34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</w:tc>
        <w:tc>
          <w:tcPr>
            <w:tcW w:w="18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71E39C" w14:textId="3FD69CB9" w:rsidR="00132C34" w:rsidRPr="00EB21E6" w:rsidRDefault="00132C3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8358CDF" w14:textId="77777777" w:rsidR="00132C34" w:rsidRPr="00EB21E6" w:rsidRDefault="00132C34" w:rsidP="00A824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96A1F81" w14:textId="77777777" w:rsidR="00132C34" w:rsidRPr="00EB21E6" w:rsidRDefault="00132C34" w:rsidP="0096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B21E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ОКТОБАР</w:t>
            </w:r>
          </w:p>
        </w:tc>
      </w:tr>
      <w:tr w:rsidR="00A251CE" w:rsidRPr="00EB21E6" w14:paraId="0F10DA50" w14:textId="77777777" w:rsidTr="001A72FB">
        <w:trPr>
          <w:trHeight w:val="1475"/>
          <w:jc w:val="center"/>
        </w:trPr>
        <w:tc>
          <w:tcPr>
            <w:tcW w:w="809" w:type="pct"/>
          </w:tcPr>
          <w:p w14:paraId="281BD802" w14:textId="77777777" w:rsidR="00A251CE" w:rsidRPr="00EB21E6" w:rsidRDefault="00A251CE" w:rsidP="00A25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F3A8C35" w14:textId="77777777" w:rsidR="00A251CE" w:rsidRPr="00EB21E6" w:rsidRDefault="00A251CE" w:rsidP="00A25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textDirection w:val="btLr"/>
          </w:tcPr>
          <w:p w14:paraId="6BB7C282" w14:textId="5A977EA0" w:rsidR="00A251CE" w:rsidRPr="00427431" w:rsidRDefault="00D867F5" w:rsidP="00A251CE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  <w:t>1</w:t>
            </w:r>
            <w:r w:rsidR="00A251CE" w:rsidRPr="00427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>. недеља</w:t>
            </w:r>
          </w:p>
        </w:tc>
        <w:tc>
          <w:tcPr>
            <w:tcW w:w="447" w:type="pct"/>
            <w:tcBorders>
              <w:left w:val="single" w:sz="4" w:space="0" w:color="auto"/>
              <w:bottom w:val="nil"/>
            </w:tcBorders>
            <w:textDirection w:val="btLr"/>
          </w:tcPr>
          <w:p w14:paraId="03ADDAC2" w14:textId="6D57824F" w:rsidR="00A251CE" w:rsidRPr="00427431" w:rsidRDefault="00D867F5" w:rsidP="00A251CE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  <w:t>2</w:t>
            </w:r>
            <w:r w:rsidR="00A251CE" w:rsidRPr="00427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>. недеља</w:t>
            </w:r>
          </w:p>
        </w:tc>
        <w:tc>
          <w:tcPr>
            <w:tcW w:w="476" w:type="pct"/>
            <w:tcBorders>
              <w:bottom w:val="nil"/>
            </w:tcBorders>
            <w:textDirection w:val="btLr"/>
          </w:tcPr>
          <w:p w14:paraId="34B603B8" w14:textId="13DC5FE6" w:rsidR="00A251CE" w:rsidRPr="00427431" w:rsidRDefault="00D867F5" w:rsidP="00A251CE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  <w:t>3</w:t>
            </w:r>
            <w:r w:rsidR="00A251CE" w:rsidRPr="00427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>. недеља</w:t>
            </w:r>
          </w:p>
          <w:p w14:paraId="3FADFCC0" w14:textId="0B04BB84" w:rsidR="00A251CE" w:rsidRPr="00427431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454" w:type="pct"/>
            <w:tcBorders>
              <w:bottom w:val="nil"/>
              <w:right w:val="single" w:sz="4" w:space="0" w:color="auto"/>
            </w:tcBorders>
            <w:textDirection w:val="btLr"/>
          </w:tcPr>
          <w:p w14:paraId="45B989D4" w14:textId="28A204B9" w:rsidR="00A251CE" w:rsidRPr="00427431" w:rsidRDefault="00D867F5" w:rsidP="00A251CE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  <w:r w:rsidR="00A251CE" w:rsidRPr="00427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>. недеља</w:t>
            </w:r>
          </w:p>
          <w:p w14:paraId="1A21D875" w14:textId="77777777" w:rsidR="00A251CE" w:rsidRPr="00427431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CD4C085" w14:textId="7DD2D405" w:rsidR="00A251CE" w:rsidRPr="00427431" w:rsidRDefault="00D867F5" w:rsidP="00A251CE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 w:rsidR="00A251CE" w:rsidRPr="00427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>. недеља</w:t>
            </w:r>
          </w:p>
        </w:tc>
        <w:tc>
          <w:tcPr>
            <w:tcW w:w="471" w:type="pct"/>
            <w:tcBorders>
              <w:left w:val="single" w:sz="4" w:space="0" w:color="auto"/>
            </w:tcBorders>
            <w:textDirection w:val="btLr"/>
          </w:tcPr>
          <w:p w14:paraId="28EA6BE9" w14:textId="3B060120" w:rsidR="00A251CE" w:rsidRPr="00427431" w:rsidRDefault="00D867F5" w:rsidP="00A251CE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6</w:t>
            </w:r>
            <w:r w:rsidR="00A251CE" w:rsidRPr="00427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>. недеља</w:t>
            </w:r>
          </w:p>
        </w:tc>
        <w:tc>
          <w:tcPr>
            <w:tcW w:w="448" w:type="pct"/>
            <w:textDirection w:val="btLr"/>
          </w:tcPr>
          <w:p w14:paraId="443A88F6" w14:textId="14E69BFE" w:rsidR="00A251CE" w:rsidRPr="00427431" w:rsidRDefault="00D867F5" w:rsidP="00A251CE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7</w:t>
            </w:r>
            <w:r w:rsidR="00A251CE" w:rsidRPr="00427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>. недеља</w:t>
            </w:r>
          </w:p>
        </w:tc>
        <w:tc>
          <w:tcPr>
            <w:tcW w:w="464" w:type="pct"/>
            <w:textDirection w:val="btLr"/>
          </w:tcPr>
          <w:p w14:paraId="05AC15B3" w14:textId="538127A1" w:rsidR="00A251CE" w:rsidRPr="00427431" w:rsidRDefault="00D867F5" w:rsidP="00A251CE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8</w:t>
            </w:r>
            <w:r w:rsidR="00A251CE" w:rsidRPr="00427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>. недеља</w:t>
            </w:r>
          </w:p>
          <w:p w14:paraId="14A50B81" w14:textId="63F89100" w:rsidR="00A251CE" w:rsidRPr="00427431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431" w:type="pct"/>
            <w:tcBorders>
              <w:right w:val="single" w:sz="4" w:space="0" w:color="auto"/>
            </w:tcBorders>
            <w:textDirection w:val="btLr"/>
          </w:tcPr>
          <w:p w14:paraId="03D1B0F3" w14:textId="78B14F5B" w:rsidR="00A251CE" w:rsidRPr="00A251CE" w:rsidRDefault="00D867F5" w:rsidP="00A251CE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  <w:r w:rsidR="00A251CE" w:rsidRPr="00A25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. недеља</w:t>
            </w:r>
          </w:p>
          <w:p w14:paraId="7AB8653D" w14:textId="77777777" w:rsidR="00A251CE" w:rsidRPr="00427431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</w:p>
        </w:tc>
      </w:tr>
      <w:tr w:rsidR="00A251CE" w:rsidRPr="00EB21E6" w14:paraId="1D467C44" w14:textId="77777777" w:rsidTr="001A72FB">
        <w:trPr>
          <w:trHeight w:val="683"/>
          <w:jc w:val="center"/>
        </w:trPr>
        <w:tc>
          <w:tcPr>
            <w:tcW w:w="809" w:type="pct"/>
          </w:tcPr>
          <w:p w14:paraId="1493DA00" w14:textId="77777777" w:rsidR="00FD1A21" w:rsidRPr="00EB21E6" w:rsidRDefault="00FD1A21" w:rsidP="00DE41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21E6">
              <w:rPr>
                <w:rFonts w:ascii="Times New Roman" w:hAnsi="Times New Roman" w:cs="Times New Roman"/>
                <w:b/>
                <w:lang w:val="en-US"/>
              </w:rPr>
              <w:t>СВЕТ ОКО НАС</w:t>
            </w:r>
          </w:p>
          <w:p w14:paraId="071EE88D" w14:textId="77777777" w:rsidR="00FD1A21" w:rsidRPr="00EB21E6" w:rsidRDefault="00FD1A21" w:rsidP="0096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631FB960" w14:textId="77777777" w:rsidR="00FD1A21" w:rsidRPr="001A72FB" w:rsidRDefault="001A72FB" w:rsidP="0013093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A72FB">
              <w:rPr>
                <w:rFonts w:ascii="Times New Roman" w:hAnsi="Times New Roman" w:cs="Times New Roman"/>
                <w:lang w:val="sr-Latn-RS"/>
              </w:rPr>
              <w:t xml:space="preserve">2. разред (иницијални </w:t>
            </w:r>
          </w:p>
          <w:p w14:paraId="47CC25B1" w14:textId="29CC04E0" w:rsidR="001A72FB" w:rsidRPr="001A72FB" w:rsidRDefault="001A72FB" w:rsidP="0013093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A72FB">
              <w:rPr>
                <w:rFonts w:ascii="Times New Roman" w:hAnsi="Times New Roman" w:cs="Times New Roman"/>
                <w:lang w:val="sr-Latn-RS"/>
              </w:rPr>
              <w:t>тест)</w:t>
            </w:r>
          </w:p>
        </w:tc>
        <w:tc>
          <w:tcPr>
            <w:tcW w:w="447" w:type="pct"/>
            <w:tcBorders>
              <w:left w:val="single" w:sz="4" w:space="0" w:color="auto"/>
            </w:tcBorders>
          </w:tcPr>
          <w:p w14:paraId="7DCEC12D" w14:textId="77777777" w:rsidR="00FD1A21" w:rsidRPr="001A72FB" w:rsidRDefault="00FD1A21" w:rsidP="0013093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6" w:type="pct"/>
          </w:tcPr>
          <w:p w14:paraId="7FD5DF4B" w14:textId="5E9E4122" w:rsidR="00FD1A21" w:rsidRPr="001A72FB" w:rsidRDefault="001A72FB" w:rsidP="006B5BDA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A72FB">
              <w:rPr>
                <w:rFonts w:ascii="Times New Roman" w:hAnsi="Times New Roman" w:cs="Times New Roman"/>
                <w:lang w:val="sr-Latn-RS"/>
              </w:rPr>
              <w:t>2. разред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14:paraId="4AE43B81" w14:textId="77777777" w:rsidR="00FD1A21" w:rsidRPr="001A72FB" w:rsidRDefault="00FD1A21" w:rsidP="006B5BD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30CB9610" w14:textId="77777777" w:rsidR="00FD1A21" w:rsidRPr="001A72FB" w:rsidRDefault="00FD1A21" w:rsidP="00B31B8C">
            <w:pPr>
              <w:jc w:val="left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</w:tcPr>
          <w:p w14:paraId="0D48A142" w14:textId="4D2A42F2" w:rsidR="00FD1A21" w:rsidRPr="001A72FB" w:rsidRDefault="001A72FB" w:rsidP="00F064D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1A72FB">
              <w:rPr>
                <w:rFonts w:ascii="Times New Roman" w:hAnsi="Times New Roman" w:cs="Times New Roman"/>
                <w:color w:val="000000"/>
                <w:lang w:val="sr-Latn-RS"/>
              </w:rPr>
              <w:t>2. разред</w:t>
            </w:r>
          </w:p>
        </w:tc>
        <w:tc>
          <w:tcPr>
            <w:tcW w:w="448" w:type="pct"/>
          </w:tcPr>
          <w:p w14:paraId="365F125B" w14:textId="3F6FA564" w:rsidR="00FD1A21" w:rsidRPr="001A72FB" w:rsidRDefault="00FD1A21" w:rsidP="0000652B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464" w:type="pct"/>
          </w:tcPr>
          <w:p w14:paraId="784FFB6E" w14:textId="77777777" w:rsidR="00FD1A21" w:rsidRPr="001A72FB" w:rsidRDefault="00FD1A21" w:rsidP="0000652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31" w:type="pct"/>
          </w:tcPr>
          <w:p w14:paraId="2F6DAB04" w14:textId="77777777" w:rsidR="00FD1A21" w:rsidRPr="001A72FB" w:rsidRDefault="00FD1A21" w:rsidP="0000652B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251CE" w:rsidRPr="00EB21E6" w14:paraId="710AF43D" w14:textId="77777777" w:rsidTr="001A72FB">
        <w:trPr>
          <w:trHeight w:val="683"/>
          <w:jc w:val="center"/>
        </w:trPr>
        <w:tc>
          <w:tcPr>
            <w:tcW w:w="809" w:type="pct"/>
          </w:tcPr>
          <w:p w14:paraId="3419FEF1" w14:textId="77777777" w:rsidR="00FD1A21" w:rsidRPr="00EB21E6" w:rsidRDefault="00FD1A21" w:rsidP="006B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4562CE7" w14:textId="77777777" w:rsidR="00FD1A21" w:rsidRPr="00EB21E6" w:rsidRDefault="00FD1A21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21E6">
              <w:rPr>
                <w:rFonts w:ascii="Times New Roman" w:hAnsi="Times New Roman" w:cs="Times New Roman"/>
                <w:b/>
                <w:lang w:val="en-US"/>
              </w:rPr>
              <w:t>ЕНГЛЕСКИ ЈЕЗИК</w:t>
            </w:r>
          </w:p>
          <w:p w14:paraId="59059373" w14:textId="77777777" w:rsidR="00FD1A21" w:rsidRPr="00EB21E6" w:rsidRDefault="00FD1A21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F69472" w14:textId="77777777" w:rsidR="00FD1A21" w:rsidRPr="00EB21E6" w:rsidRDefault="00FD1A21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1FA9A1F2" w14:textId="77777777" w:rsidR="00FD1A21" w:rsidRPr="001A72FB" w:rsidRDefault="00FD1A21" w:rsidP="00906E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" w:type="pct"/>
            <w:tcBorders>
              <w:left w:val="single" w:sz="4" w:space="0" w:color="auto"/>
            </w:tcBorders>
          </w:tcPr>
          <w:p w14:paraId="49B69429" w14:textId="77777777" w:rsidR="00FD1A21" w:rsidRPr="001A72FB" w:rsidRDefault="00FD1A21" w:rsidP="00906E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6" w:type="pct"/>
          </w:tcPr>
          <w:p w14:paraId="7C5EBB2A" w14:textId="77777777" w:rsidR="00FD1A21" w:rsidRPr="001A72FB" w:rsidRDefault="00FD1A21" w:rsidP="00906E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pct"/>
          </w:tcPr>
          <w:p w14:paraId="593F2508" w14:textId="77777777" w:rsidR="00FD1A21" w:rsidRPr="001A72FB" w:rsidRDefault="00FD1A21" w:rsidP="00906E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</w:tcPr>
          <w:p w14:paraId="667C7799" w14:textId="77777777" w:rsidR="00FD1A21" w:rsidRPr="001A72FB" w:rsidRDefault="00FD1A21" w:rsidP="00AB2A8C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</w:tcPr>
          <w:p w14:paraId="500524AA" w14:textId="027D65BB" w:rsidR="00FD1A21" w:rsidRPr="001A72FB" w:rsidRDefault="00FD1A21" w:rsidP="00B31B8C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448" w:type="pct"/>
          </w:tcPr>
          <w:p w14:paraId="705C5FCD" w14:textId="77777777" w:rsidR="00FD1A21" w:rsidRPr="001A72FB" w:rsidRDefault="00FD1A21" w:rsidP="00906E8A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464" w:type="pct"/>
          </w:tcPr>
          <w:p w14:paraId="7538CE5D" w14:textId="77777777" w:rsidR="00FD1A21" w:rsidRPr="001A72FB" w:rsidRDefault="001A72FB" w:rsidP="00906E8A">
            <w:pPr>
              <w:jc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1A72FB">
              <w:rPr>
                <w:rFonts w:ascii="Times New Roman" w:hAnsi="Times New Roman" w:cs="Times New Roman"/>
                <w:color w:val="000000"/>
                <w:lang w:val="sr-Latn-RS"/>
              </w:rPr>
              <w:t>1/1,2</w:t>
            </w:r>
          </w:p>
          <w:p w14:paraId="090E532B" w14:textId="77777777" w:rsidR="001A72FB" w:rsidRPr="001A72FB" w:rsidRDefault="001A72FB" w:rsidP="00906E8A">
            <w:pPr>
              <w:jc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1A72FB">
              <w:rPr>
                <w:rFonts w:ascii="Times New Roman" w:hAnsi="Times New Roman" w:cs="Times New Roman"/>
                <w:color w:val="000000"/>
                <w:lang w:val="sr-Latn-RS"/>
              </w:rPr>
              <w:t>2/1,2,3,4</w:t>
            </w:r>
          </w:p>
          <w:p w14:paraId="22D437B5" w14:textId="7D310475" w:rsidR="001A72FB" w:rsidRPr="001A72FB" w:rsidRDefault="001A72FB" w:rsidP="00906E8A">
            <w:pPr>
              <w:jc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1A72FB">
              <w:rPr>
                <w:rFonts w:ascii="Times New Roman" w:hAnsi="Times New Roman" w:cs="Times New Roman"/>
                <w:color w:val="000000"/>
                <w:lang w:val="sr-Latn-RS"/>
              </w:rPr>
              <w:t>4/2,3</w:t>
            </w:r>
          </w:p>
        </w:tc>
        <w:tc>
          <w:tcPr>
            <w:tcW w:w="431" w:type="pct"/>
          </w:tcPr>
          <w:p w14:paraId="4269D486" w14:textId="28303BAD" w:rsidR="000537A9" w:rsidRPr="001A72FB" w:rsidRDefault="001A72FB" w:rsidP="00906E8A">
            <w:pPr>
              <w:jc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1A72FB">
              <w:rPr>
                <w:rFonts w:ascii="Times New Roman" w:hAnsi="Times New Roman" w:cs="Times New Roman"/>
                <w:color w:val="000000"/>
                <w:lang w:val="sr-Latn-RS"/>
              </w:rPr>
              <w:t>3/1,2,3</w:t>
            </w:r>
          </w:p>
        </w:tc>
      </w:tr>
      <w:tr w:rsidR="00A251CE" w:rsidRPr="00EB21E6" w14:paraId="68E13C8C" w14:textId="77777777" w:rsidTr="001A72FB">
        <w:trPr>
          <w:jc w:val="center"/>
        </w:trPr>
        <w:tc>
          <w:tcPr>
            <w:tcW w:w="809" w:type="pct"/>
          </w:tcPr>
          <w:p w14:paraId="4C48C703" w14:textId="77777777" w:rsidR="00FD1A21" w:rsidRPr="00EB21E6" w:rsidRDefault="00FD1A21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F07ABDD" w14:textId="77777777" w:rsidR="00FD1A21" w:rsidRPr="00EB21E6" w:rsidRDefault="00FD1A21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21E6">
              <w:rPr>
                <w:rFonts w:ascii="Times New Roman" w:hAnsi="Times New Roman" w:cs="Times New Roman"/>
                <w:b/>
                <w:lang w:val="en-US"/>
              </w:rPr>
              <w:t>СРПСКИ ЈЕЗИК</w:t>
            </w:r>
          </w:p>
          <w:p w14:paraId="0458F4BC" w14:textId="77777777" w:rsidR="00FD1A21" w:rsidRPr="00EB21E6" w:rsidRDefault="00FD1A21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3B193A8" w14:textId="77777777" w:rsidR="00FD1A21" w:rsidRPr="00EB21E6" w:rsidRDefault="00FD1A21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7C62604A" w14:textId="523D35F7" w:rsidR="001A72FB" w:rsidRPr="001A72FB" w:rsidRDefault="001A72FB" w:rsidP="001A72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2,3. и 4</w:t>
            </w:r>
            <w:r w:rsidRPr="001A72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разред </w:t>
            </w:r>
            <w:r w:rsidRPr="001A72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(иницијални </w:t>
            </w:r>
          </w:p>
          <w:p w14:paraId="6855CB0E" w14:textId="77777777" w:rsidR="00FD1A21" w:rsidRPr="001A72FB" w:rsidRDefault="001A72FB" w:rsidP="001A72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1A72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тест)</w:t>
            </w:r>
          </w:p>
          <w:p w14:paraId="2E7A7930" w14:textId="114C3114" w:rsidR="001A72FB" w:rsidRPr="00EB21E6" w:rsidRDefault="001A72FB" w:rsidP="001A7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47" w:type="pct"/>
            <w:tcBorders>
              <w:left w:val="single" w:sz="4" w:space="0" w:color="auto"/>
            </w:tcBorders>
          </w:tcPr>
          <w:p w14:paraId="5937E792" w14:textId="66747A8D" w:rsidR="00A478C4" w:rsidRPr="00A478C4" w:rsidRDefault="00A478C4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6" w:type="pct"/>
          </w:tcPr>
          <w:p w14:paraId="50BBC379" w14:textId="66689DC4" w:rsidR="00FD1A21" w:rsidRPr="00EB21E6" w:rsidRDefault="001A72FB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2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 разред</w:t>
            </w:r>
          </w:p>
        </w:tc>
        <w:tc>
          <w:tcPr>
            <w:tcW w:w="454" w:type="pct"/>
          </w:tcPr>
          <w:p w14:paraId="4E46E753" w14:textId="022055B2" w:rsidR="00FD1A21" w:rsidRPr="00EB21E6" w:rsidRDefault="001A72FB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72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 разред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14:paraId="11254A59" w14:textId="77777777" w:rsidR="00FD1A21" w:rsidRPr="00EB21E6" w:rsidRDefault="00FD1A21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</w:tcPr>
          <w:p w14:paraId="45BE35C9" w14:textId="77777777" w:rsidR="00B65870" w:rsidRPr="001A72FB" w:rsidRDefault="001A72FB" w:rsidP="00906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1A72F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2. разред</w:t>
            </w:r>
          </w:p>
          <w:p w14:paraId="08109125" w14:textId="012FDC61" w:rsidR="001A72FB" w:rsidRPr="001A72FB" w:rsidRDefault="001A72FB" w:rsidP="00906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A72F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</w:t>
            </w:r>
            <w:r w:rsidRPr="001A72F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. разред</w:t>
            </w:r>
          </w:p>
        </w:tc>
        <w:tc>
          <w:tcPr>
            <w:tcW w:w="448" w:type="pct"/>
          </w:tcPr>
          <w:p w14:paraId="7A3AE20E" w14:textId="77777777" w:rsidR="00FD1A21" w:rsidRDefault="001A72FB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1A72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 разред</w:t>
            </w:r>
          </w:p>
          <w:p w14:paraId="7E9CFE59" w14:textId="545FE52B" w:rsidR="001A72FB" w:rsidRPr="00EB21E6" w:rsidRDefault="001A72FB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1A72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 разред</w:t>
            </w:r>
          </w:p>
        </w:tc>
        <w:tc>
          <w:tcPr>
            <w:tcW w:w="464" w:type="pct"/>
          </w:tcPr>
          <w:p w14:paraId="105D36F6" w14:textId="77777777" w:rsidR="00FD1A21" w:rsidRDefault="001A72FB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A72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 разред</w:t>
            </w:r>
          </w:p>
          <w:p w14:paraId="49D1B440" w14:textId="1F63ADD2" w:rsidR="001A72FB" w:rsidRDefault="001A72FB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A72F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3. разред</w:t>
            </w:r>
          </w:p>
          <w:p w14:paraId="67D6883A" w14:textId="1ACBAD76" w:rsidR="001A72FB" w:rsidRPr="00EB21E6" w:rsidRDefault="001A72FB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1" w:type="pct"/>
          </w:tcPr>
          <w:p w14:paraId="7ACB6B53" w14:textId="3C1953C6" w:rsidR="00A478C4" w:rsidRPr="00A478C4" w:rsidRDefault="00A478C4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51CE" w:rsidRPr="00EB21E6" w14:paraId="41D13697" w14:textId="77777777" w:rsidTr="001A72FB">
        <w:trPr>
          <w:jc w:val="center"/>
        </w:trPr>
        <w:tc>
          <w:tcPr>
            <w:tcW w:w="809" w:type="pct"/>
          </w:tcPr>
          <w:p w14:paraId="23DCA831" w14:textId="77777777" w:rsidR="00FD1A21" w:rsidRPr="00EB21E6" w:rsidRDefault="00FD1A21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32D37C4" w14:textId="77777777" w:rsidR="00FD1A21" w:rsidRPr="00EB21E6" w:rsidRDefault="00FD1A21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8C13D7B" w14:textId="77777777" w:rsidR="00FD1A21" w:rsidRPr="00EB21E6" w:rsidRDefault="00FD1A21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21E6">
              <w:rPr>
                <w:rFonts w:ascii="Times New Roman" w:hAnsi="Times New Roman" w:cs="Times New Roman"/>
                <w:b/>
                <w:lang w:val="en-US"/>
              </w:rPr>
              <w:t>МАТЕМАТИКА</w:t>
            </w:r>
          </w:p>
          <w:p w14:paraId="08608B60" w14:textId="77777777" w:rsidR="00FD1A21" w:rsidRPr="00EB21E6" w:rsidRDefault="00FD1A21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7ACFA6BB" w14:textId="77777777" w:rsidR="00FD1A21" w:rsidRPr="00EB21E6" w:rsidRDefault="00FD1A21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1A14CF70" w14:textId="77777777" w:rsidR="001A72FB" w:rsidRPr="001A72FB" w:rsidRDefault="001A72FB" w:rsidP="001A72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1A72FB">
              <w:rPr>
                <w:rFonts w:ascii="Times New Roman" w:hAnsi="Times New Roman" w:cs="Times New Roman"/>
                <w:lang w:val="sr-Latn-RS"/>
              </w:rPr>
              <w:t xml:space="preserve">2,3. и 4. разред </w:t>
            </w:r>
            <w:r w:rsidRPr="001A72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(иницијални </w:t>
            </w:r>
          </w:p>
          <w:p w14:paraId="2B66CC29" w14:textId="77777777" w:rsidR="001A72FB" w:rsidRPr="001A72FB" w:rsidRDefault="001A72FB" w:rsidP="001A72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1A72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тест)</w:t>
            </w:r>
          </w:p>
          <w:p w14:paraId="0B3C515E" w14:textId="77777777" w:rsidR="00FD1A21" w:rsidRPr="00FD1A21" w:rsidRDefault="00FD1A21" w:rsidP="00906E8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47" w:type="pct"/>
            <w:tcBorders>
              <w:left w:val="single" w:sz="4" w:space="0" w:color="auto"/>
            </w:tcBorders>
          </w:tcPr>
          <w:p w14:paraId="34D4773D" w14:textId="77777777" w:rsidR="001A72FB" w:rsidRPr="001A72FB" w:rsidRDefault="001A72FB" w:rsidP="001A7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A72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 разред</w:t>
            </w:r>
          </w:p>
          <w:p w14:paraId="0F747491" w14:textId="5A9E95D5" w:rsidR="00BC53BC" w:rsidRPr="009806A2" w:rsidRDefault="00BC53BC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6" w:type="pct"/>
          </w:tcPr>
          <w:p w14:paraId="01A89407" w14:textId="31A6B799" w:rsidR="00FD1A21" w:rsidRPr="00EB21E6" w:rsidRDefault="001A72FB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2F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3. разред</w:t>
            </w:r>
          </w:p>
        </w:tc>
        <w:tc>
          <w:tcPr>
            <w:tcW w:w="454" w:type="pct"/>
          </w:tcPr>
          <w:p w14:paraId="527D24E0" w14:textId="77777777" w:rsidR="001A72FB" w:rsidRPr="001A72FB" w:rsidRDefault="001A72FB" w:rsidP="001A7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A72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 разред</w:t>
            </w:r>
          </w:p>
          <w:p w14:paraId="2D3F6EE6" w14:textId="0B5A963B" w:rsidR="00BC53BC" w:rsidRPr="009806A2" w:rsidRDefault="00BC53BC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</w:tcPr>
          <w:p w14:paraId="758E25F9" w14:textId="1BA6CC0A" w:rsidR="00FD1A21" w:rsidRPr="00EB21E6" w:rsidRDefault="001A72FB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 разред</w:t>
            </w:r>
          </w:p>
        </w:tc>
        <w:tc>
          <w:tcPr>
            <w:tcW w:w="471" w:type="pct"/>
            <w:tcBorders>
              <w:left w:val="single" w:sz="4" w:space="0" w:color="auto"/>
            </w:tcBorders>
          </w:tcPr>
          <w:p w14:paraId="6953B90A" w14:textId="77777777" w:rsidR="00FD1A21" w:rsidRPr="00EB21E6" w:rsidRDefault="00FD1A21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48" w:type="pct"/>
          </w:tcPr>
          <w:p w14:paraId="15D619D0" w14:textId="77777777" w:rsidR="001A72FB" w:rsidRPr="001A72FB" w:rsidRDefault="001A72FB" w:rsidP="001A7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A72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 разред</w:t>
            </w:r>
          </w:p>
          <w:p w14:paraId="631F0495" w14:textId="09E5B472" w:rsidR="001A72FB" w:rsidRPr="00EB21E6" w:rsidRDefault="001A72FB" w:rsidP="001A72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2F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3. разред</w:t>
            </w:r>
          </w:p>
        </w:tc>
        <w:tc>
          <w:tcPr>
            <w:tcW w:w="464" w:type="pct"/>
          </w:tcPr>
          <w:p w14:paraId="75953226" w14:textId="77777777" w:rsidR="001A72FB" w:rsidRPr="001A72FB" w:rsidRDefault="001A72FB" w:rsidP="001A7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A72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 разред</w:t>
            </w:r>
          </w:p>
          <w:p w14:paraId="660C4C38" w14:textId="77777777" w:rsidR="00FD1A21" w:rsidRPr="00EB21E6" w:rsidRDefault="00FD1A21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</w:tcPr>
          <w:p w14:paraId="1C0F371C" w14:textId="77777777" w:rsidR="009806A2" w:rsidRDefault="001A72FB" w:rsidP="009806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A72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 разред</w:t>
            </w:r>
          </w:p>
          <w:p w14:paraId="0053DF39" w14:textId="77777777" w:rsidR="001A72FB" w:rsidRDefault="001A72FB" w:rsidP="009806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1A72F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3. разред</w:t>
            </w:r>
          </w:p>
          <w:p w14:paraId="6D466D04" w14:textId="0D2D0002" w:rsidR="001A72FB" w:rsidRPr="00EB21E6" w:rsidRDefault="001A72FB" w:rsidP="009806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72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 разред</w:t>
            </w:r>
          </w:p>
        </w:tc>
      </w:tr>
      <w:tr w:rsidR="00A251CE" w:rsidRPr="00EB21E6" w14:paraId="19436FA5" w14:textId="77777777" w:rsidTr="001A72FB">
        <w:trPr>
          <w:jc w:val="center"/>
        </w:trPr>
        <w:tc>
          <w:tcPr>
            <w:tcW w:w="809" w:type="pct"/>
          </w:tcPr>
          <w:p w14:paraId="122811F4" w14:textId="77777777" w:rsidR="00FD1A21" w:rsidRPr="00EB21E6" w:rsidRDefault="00FD1A21" w:rsidP="00DE41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21E6">
              <w:rPr>
                <w:rFonts w:ascii="Times New Roman" w:hAnsi="Times New Roman" w:cs="Times New Roman"/>
                <w:b/>
                <w:lang w:val="en-US"/>
              </w:rPr>
              <w:t>ПРИРОДА И ДУШТВО</w:t>
            </w:r>
          </w:p>
          <w:p w14:paraId="264581FA" w14:textId="77777777" w:rsidR="00FD1A21" w:rsidRPr="00EB21E6" w:rsidRDefault="00FD1A21" w:rsidP="0010360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3982079" w14:textId="77777777" w:rsidR="00FD1A21" w:rsidRPr="00EB21E6" w:rsidRDefault="00FD1A21" w:rsidP="00DE41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27C143D4" w14:textId="0D2AC48F" w:rsidR="001A72FB" w:rsidRPr="001A72FB" w:rsidRDefault="001A72FB" w:rsidP="001A72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1A72FB">
              <w:rPr>
                <w:rFonts w:ascii="Times New Roman" w:hAnsi="Times New Roman" w:cs="Times New Roman"/>
                <w:lang w:val="sr-Latn-RS"/>
              </w:rPr>
              <w:t>3</w:t>
            </w:r>
            <w:r w:rsidRPr="001A72FB">
              <w:rPr>
                <w:rFonts w:ascii="Times New Roman" w:hAnsi="Times New Roman" w:cs="Times New Roman"/>
                <w:lang w:val="sr-Latn-RS"/>
              </w:rPr>
              <w:t xml:space="preserve">. разред </w:t>
            </w:r>
            <w:r w:rsidRPr="001A72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(иницијални </w:t>
            </w:r>
          </w:p>
          <w:p w14:paraId="0E2294D5" w14:textId="3C53EDBA" w:rsidR="00FD1A21" w:rsidRPr="001A72FB" w:rsidRDefault="001A72FB" w:rsidP="001A72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2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тест)</w:t>
            </w:r>
          </w:p>
        </w:tc>
        <w:tc>
          <w:tcPr>
            <w:tcW w:w="447" w:type="pct"/>
            <w:tcBorders>
              <w:left w:val="single" w:sz="4" w:space="0" w:color="auto"/>
            </w:tcBorders>
          </w:tcPr>
          <w:p w14:paraId="25A60437" w14:textId="444BB9C8" w:rsidR="00FD1A21" w:rsidRPr="00EB21E6" w:rsidRDefault="00FD1A21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pct"/>
          </w:tcPr>
          <w:p w14:paraId="6CFC83BA" w14:textId="4B8EE749" w:rsidR="00FD1A21" w:rsidRPr="00EB21E6" w:rsidRDefault="00FD1A21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pct"/>
          </w:tcPr>
          <w:p w14:paraId="2E5656EE" w14:textId="77777777" w:rsidR="00FD1A21" w:rsidRPr="00EB21E6" w:rsidRDefault="00FD1A21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</w:tcPr>
          <w:p w14:paraId="4151B2B7" w14:textId="04DB86DD" w:rsidR="00FD1A21" w:rsidRPr="009806A2" w:rsidRDefault="00FD1A21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</w:tcPr>
          <w:p w14:paraId="7641F08B" w14:textId="0D87CBC5" w:rsidR="00FD1A21" w:rsidRPr="00EB21E6" w:rsidRDefault="001A72FB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 разред</w:t>
            </w:r>
          </w:p>
        </w:tc>
        <w:tc>
          <w:tcPr>
            <w:tcW w:w="448" w:type="pct"/>
          </w:tcPr>
          <w:p w14:paraId="5AB5EB12" w14:textId="4378DC0E" w:rsidR="00FD1A21" w:rsidRPr="00EB21E6" w:rsidRDefault="001A72FB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2F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3. разред</w:t>
            </w:r>
          </w:p>
        </w:tc>
        <w:tc>
          <w:tcPr>
            <w:tcW w:w="464" w:type="pct"/>
          </w:tcPr>
          <w:p w14:paraId="10080502" w14:textId="10E6E493" w:rsidR="00FD1A21" w:rsidRPr="00EB21E6" w:rsidRDefault="00FD1A21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</w:tcPr>
          <w:p w14:paraId="1EB4CDAF" w14:textId="77777777" w:rsidR="00FD1A21" w:rsidRPr="00EB21E6" w:rsidRDefault="00FD1A21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B1EC1D7" w14:textId="77777777" w:rsidR="005B2AA1" w:rsidRDefault="005B2AA1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5FF3815" w14:textId="77777777" w:rsidR="005B2AA1" w:rsidRDefault="005B2AA1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177BCF" w14:textId="77777777" w:rsidR="00586918" w:rsidRDefault="00586918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1467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250"/>
        <w:gridCol w:w="1437"/>
        <w:gridCol w:w="1350"/>
        <w:gridCol w:w="1623"/>
        <w:gridCol w:w="1620"/>
        <w:gridCol w:w="1620"/>
        <w:gridCol w:w="1530"/>
        <w:gridCol w:w="1530"/>
        <w:gridCol w:w="1717"/>
      </w:tblGrid>
      <w:tr w:rsidR="00A251CE" w14:paraId="649280A0" w14:textId="77777777" w:rsidTr="00A251CE">
        <w:tc>
          <w:tcPr>
            <w:tcW w:w="2250" w:type="dxa"/>
          </w:tcPr>
          <w:p w14:paraId="2EF5898B" w14:textId="77777777" w:rsidR="00A251CE" w:rsidRDefault="00A251CE" w:rsidP="00A25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0" w:type="dxa"/>
            <w:gridSpan w:val="4"/>
            <w:tcBorders>
              <w:left w:val="single" w:sz="4" w:space="0" w:color="auto"/>
            </w:tcBorders>
          </w:tcPr>
          <w:p w14:paraId="03BE7DCE" w14:textId="77777777" w:rsidR="00A251CE" w:rsidRDefault="00A251CE" w:rsidP="00A2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DECFD1C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CDE9F60" w14:textId="47B6FAA1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E0F61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НОВЕМБАР</w:t>
            </w:r>
          </w:p>
        </w:tc>
        <w:tc>
          <w:tcPr>
            <w:tcW w:w="6397" w:type="dxa"/>
            <w:gridSpan w:val="4"/>
            <w:tcBorders>
              <w:right w:val="single" w:sz="4" w:space="0" w:color="auto"/>
            </w:tcBorders>
          </w:tcPr>
          <w:p w14:paraId="6B80D0B8" w14:textId="10677ACC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7D41DE0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F8AFE1B" w14:textId="77777777" w:rsidR="00A251CE" w:rsidRPr="00AE0F61" w:rsidRDefault="00A251CE" w:rsidP="00A251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E0F61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                                            ДЕЦЕМБАР</w:t>
            </w:r>
          </w:p>
          <w:p w14:paraId="02432296" w14:textId="77777777" w:rsidR="00A251CE" w:rsidRPr="00AE0F61" w:rsidRDefault="00A251CE" w:rsidP="00A251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A251CE" w14:paraId="303C0C32" w14:textId="77777777" w:rsidTr="00A251CE">
        <w:trPr>
          <w:trHeight w:val="1475"/>
        </w:trPr>
        <w:tc>
          <w:tcPr>
            <w:tcW w:w="2250" w:type="dxa"/>
          </w:tcPr>
          <w:p w14:paraId="635D5371" w14:textId="77777777" w:rsidR="00A251CE" w:rsidRDefault="00A251CE" w:rsidP="00A25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E56F450" w14:textId="77777777" w:rsidR="00A251CE" w:rsidRDefault="00A251CE" w:rsidP="00A25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  <w:textDirection w:val="btLr"/>
          </w:tcPr>
          <w:p w14:paraId="2088A271" w14:textId="1FE8FB88" w:rsidR="00A251CE" w:rsidRPr="003104B7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104B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D867F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0.</w:t>
            </w:r>
            <w:r w:rsidRPr="003104B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недеља</w:t>
            </w:r>
          </w:p>
        </w:tc>
        <w:tc>
          <w:tcPr>
            <w:tcW w:w="1350" w:type="dxa"/>
            <w:textDirection w:val="btLr"/>
          </w:tcPr>
          <w:p w14:paraId="34CC8704" w14:textId="386ECCD6" w:rsidR="00A251CE" w:rsidRPr="003104B7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104B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D867F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 w:rsidRPr="003104B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textDirection w:val="btLr"/>
          </w:tcPr>
          <w:p w14:paraId="2564869C" w14:textId="742779DA" w:rsidR="00A251CE" w:rsidRPr="003104B7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104B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D867F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  <w:r w:rsidRPr="003104B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недеља</w:t>
            </w:r>
          </w:p>
          <w:p w14:paraId="1C8CE691" w14:textId="77777777" w:rsidR="00A251CE" w:rsidRPr="003104B7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6475FE9F" w14:textId="77777777" w:rsidR="00A251CE" w:rsidRPr="003104B7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textDirection w:val="btLr"/>
          </w:tcPr>
          <w:p w14:paraId="1DB61193" w14:textId="5D93DB64" w:rsidR="00A251CE" w:rsidRPr="003104B7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10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867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104B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недеља</w:t>
            </w:r>
          </w:p>
          <w:p w14:paraId="6CCCF8E2" w14:textId="77777777" w:rsidR="00A251CE" w:rsidRPr="003104B7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E74F70E" w14:textId="77777777" w:rsidR="00A251CE" w:rsidRPr="003104B7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8369ECA" w14:textId="77777777" w:rsidR="00A251CE" w:rsidRPr="003104B7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extDirection w:val="btLr"/>
          </w:tcPr>
          <w:p w14:paraId="227688E5" w14:textId="1E1B8463" w:rsidR="00A251CE" w:rsidRPr="003104B7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104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D867F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  <w:r w:rsidRPr="003104B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530" w:type="dxa"/>
            <w:textDirection w:val="btLr"/>
          </w:tcPr>
          <w:p w14:paraId="386E870B" w14:textId="7EF85660" w:rsidR="00A251CE" w:rsidRPr="00042D6F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042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  <w:r w:rsidR="00D86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5</w:t>
            </w:r>
            <w:r w:rsidRPr="00042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textDirection w:val="btLr"/>
          </w:tcPr>
          <w:p w14:paraId="033F8046" w14:textId="39255775" w:rsidR="00A251CE" w:rsidRPr="00042D6F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42D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D867F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  <w:r w:rsidRPr="00042D6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недеља</w:t>
            </w:r>
          </w:p>
          <w:p w14:paraId="3628B7A6" w14:textId="77777777" w:rsidR="00A251CE" w:rsidRPr="00042D6F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textDirection w:val="btLr"/>
          </w:tcPr>
          <w:p w14:paraId="531A3A51" w14:textId="4DA9A841" w:rsidR="00A251CE" w:rsidRPr="00042D6F" w:rsidRDefault="00A251CE" w:rsidP="00A251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42D6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D867F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  <w:r w:rsidRPr="00042D6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недеља</w:t>
            </w:r>
          </w:p>
        </w:tc>
      </w:tr>
      <w:tr w:rsidR="00A251CE" w14:paraId="0FE942AB" w14:textId="77777777" w:rsidTr="00A251CE">
        <w:trPr>
          <w:trHeight w:val="683"/>
        </w:trPr>
        <w:tc>
          <w:tcPr>
            <w:tcW w:w="2250" w:type="dxa"/>
          </w:tcPr>
          <w:p w14:paraId="0AAC9AAE" w14:textId="77777777" w:rsidR="00A251CE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1AB6C7C0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E0F61">
              <w:rPr>
                <w:rFonts w:ascii="Times New Roman" w:hAnsi="Times New Roman" w:cs="Times New Roman"/>
                <w:b/>
                <w:lang w:val="en-US"/>
              </w:rPr>
              <w:t>СВЕТ ОКО НАС</w:t>
            </w:r>
          </w:p>
          <w:p w14:paraId="7119CF9D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</w:tcPr>
          <w:p w14:paraId="161EBF4C" w14:textId="1BFA141F" w:rsidR="00A251CE" w:rsidRPr="006B2CB9" w:rsidRDefault="001A72FB" w:rsidP="006B2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2. разред</w:t>
            </w:r>
          </w:p>
        </w:tc>
        <w:tc>
          <w:tcPr>
            <w:tcW w:w="1350" w:type="dxa"/>
          </w:tcPr>
          <w:p w14:paraId="349D8BEB" w14:textId="77777777" w:rsidR="00A251CE" w:rsidRPr="006B2CB9" w:rsidRDefault="00A251CE" w:rsidP="006B2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1B0D90E3" w14:textId="77777777" w:rsidR="00A251CE" w:rsidRPr="006B2CB9" w:rsidRDefault="00A251CE" w:rsidP="006B2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EF62D2B" w14:textId="77777777" w:rsidR="006B2CB9" w:rsidRPr="006B2CB9" w:rsidRDefault="006B2CB9" w:rsidP="006B2CB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1. разред</w:t>
            </w:r>
          </w:p>
          <w:p w14:paraId="727C181F" w14:textId="77777777" w:rsidR="00A251CE" w:rsidRPr="006B2CB9" w:rsidRDefault="00A251CE" w:rsidP="006B2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14:paraId="1DB65E4A" w14:textId="2822F477" w:rsidR="00A251CE" w:rsidRPr="006B2CB9" w:rsidRDefault="00A251CE" w:rsidP="006B2C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0" w:type="dxa"/>
          </w:tcPr>
          <w:p w14:paraId="18DA16D9" w14:textId="77777777" w:rsidR="00A251CE" w:rsidRPr="006B2CB9" w:rsidRDefault="00A251CE" w:rsidP="006B2CB9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530" w:type="dxa"/>
          </w:tcPr>
          <w:p w14:paraId="51DCF430" w14:textId="1BE11711" w:rsidR="00A251CE" w:rsidRPr="006B2CB9" w:rsidRDefault="006B2CB9" w:rsidP="006B2CB9">
            <w:pPr>
              <w:jc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6B2CB9">
              <w:rPr>
                <w:rFonts w:ascii="Times New Roman" w:hAnsi="Times New Roman" w:cs="Times New Roman"/>
                <w:color w:val="000000"/>
                <w:lang w:val="sr-Latn-RS"/>
              </w:rPr>
              <w:t>1. разред</w:t>
            </w:r>
          </w:p>
          <w:p w14:paraId="01AB4D17" w14:textId="548BDE4C" w:rsidR="006B2CB9" w:rsidRPr="006B2CB9" w:rsidRDefault="006B2CB9" w:rsidP="006B2CB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B2CB9">
              <w:rPr>
                <w:rFonts w:ascii="Times New Roman" w:hAnsi="Times New Roman" w:cs="Times New Roman"/>
                <w:color w:val="000000"/>
                <w:lang w:val="sr-Latn-RS"/>
              </w:rPr>
              <w:t>2. разред</w:t>
            </w:r>
          </w:p>
        </w:tc>
        <w:tc>
          <w:tcPr>
            <w:tcW w:w="1710" w:type="dxa"/>
          </w:tcPr>
          <w:p w14:paraId="23B91F0F" w14:textId="77777777" w:rsidR="00A251CE" w:rsidRPr="006B2CB9" w:rsidRDefault="00A251CE" w:rsidP="006B2CB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251CE" w14:paraId="1E2E7002" w14:textId="77777777" w:rsidTr="00A251CE">
        <w:trPr>
          <w:trHeight w:val="683"/>
        </w:trPr>
        <w:tc>
          <w:tcPr>
            <w:tcW w:w="2250" w:type="dxa"/>
          </w:tcPr>
          <w:p w14:paraId="02AF57CB" w14:textId="77777777" w:rsidR="00A251CE" w:rsidRPr="00AE0F61" w:rsidRDefault="00A251CE" w:rsidP="00A251C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BC7A6AB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E0F61">
              <w:rPr>
                <w:rFonts w:ascii="Times New Roman" w:hAnsi="Times New Roman" w:cs="Times New Roman"/>
                <w:b/>
                <w:lang w:val="en-US"/>
              </w:rPr>
              <w:t>ЕНГЛЕСКИ ЈЕЗИК</w:t>
            </w:r>
          </w:p>
          <w:p w14:paraId="5551B022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9DEFA2B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37" w:type="dxa"/>
          </w:tcPr>
          <w:p w14:paraId="72052F71" w14:textId="0D7C36A7" w:rsidR="00A251CE" w:rsidRPr="006B2CB9" w:rsidRDefault="00A251CE" w:rsidP="006B2C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50" w:type="dxa"/>
          </w:tcPr>
          <w:p w14:paraId="4BF9E5C8" w14:textId="64A44872" w:rsidR="00A251CE" w:rsidRPr="006B2CB9" w:rsidRDefault="00A251CE" w:rsidP="006B2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4CF0FA81" w14:textId="77777777" w:rsidR="00A251CE" w:rsidRPr="006B2CB9" w:rsidRDefault="00A251CE" w:rsidP="006B2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3C70054" w14:textId="77777777" w:rsidR="00A251CE" w:rsidRPr="006B2CB9" w:rsidRDefault="00A251CE" w:rsidP="006B2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14:paraId="53493B9D" w14:textId="77777777" w:rsidR="006B2CB9" w:rsidRPr="006B2CB9" w:rsidRDefault="006B2CB9" w:rsidP="006B2CB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1/1,2</w:t>
            </w:r>
          </w:p>
          <w:p w14:paraId="6B84ECBF" w14:textId="77777777" w:rsidR="00A251CE" w:rsidRPr="006B2CB9" w:rsidRDefault="00A251CE" w:rsidP="006B2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0" w:type="dxa"/>
          </w:tcPr>
          <w:p w14:paraId="657B4E1A" w14:textId="32D9BDFE" w:rsidR="00A251CE" w:rsidRPr="006B2CB9" w:rsidRDefault="006B2CB9" w:rsidP="006B2CB9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B2CB9">
              <w:rPr>
                <w:rFonts w:ascii="Times New Roman" w:hAnsi="Times New Roman" w:cs="Times New Roman"/>
                <w:color w:val="000000"/>
                <w:lang w:val="sr-Latn-RS"/>
              </w:rPr>
              <w:t>3/1,2,3</w:t>
            </w:r>
          </w:p>
        </w:tc>
        <w:tc>
          <w:tcPr>
            <w:tcW w:w="1530" w:type="dxa"/>
          </w:tcPr>
          <w:p w14:paraId="42F897EF" w14:textId="77777777" w:rsidR="006B2CB9" w:rsidRPr="006B2CB9" w:rsidRDefault="006B2CB9" w:rsidP="006B2CB9">
            <w:pPr>
              <w:jc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6B2CB9">
              <w:rPr>
                <w:rFonts w:ascii="Times New Roman" w:hAnsi="Times New Roman" w:cs="Times New Roman"/>
                <w:color w:val="000000"/>
                <w:lang w:val="sr-Latn-RS"/>
              </w:rPr>
              <w:t>2/1,2,3,4</w:t>
            </w:r>
          </w:p>
          <w:p w14:paraId="5F3702F1" w14:textId="55E97507" w:rsidR="000537A9" w:rsidRPr="006B2CB9" w:rsidRDefault="006B2CB9" w:rsidP="006B2CB9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B2CB9">
              <w:rPr>
                <w:rFonts w:ascii="Times New Roman" w:hAnsi="Times New Roman" w:cs="Times New Roman"/>
                <w:color w:val="000000"/>
                <w:lang w:val="sr-Latn-RS"/>
              </w:rPr>
              <w:t>4/2,3</w:t>
            </w:r>
          </w:p>
        </w:tc>
        <w:tc>
          <w:tcPr>
            <w:tcW w:w="1710" w:type="dxa"/>
          </w:tcPr>
          <w:p w14:paraId="5C78B7C2" w14:textId="77777777" w:rsidR="00A251CE" w:rsidRPr="006B2CB9" w:rsidRDefault="00A251CE" w:rsidP="006B2CB9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251CE" w14:paraId="54D6D0B1" w14:textId="77777777" w:rsidTr="00A251CE">
        <w:tc>
          <w:tcPr>
            <w:tcW w:w="2250" w:type="dxa"/>
          </w:tcPr>
          <w:p w14:paraId="768BD118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CE173C9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E0F61">
              <w:rPr>
                <w:rFonts w:ascii="Times New Roman" w:hAnsi="Times New Roman" w:cs="Times New Roman"/>
                <w:b/>
                <w:lang w:val="en-US"/>
              </w:rPr>
              <w:t>СРПСКИ ЈЕЗИК</w:t>
            </w:r>
          </w:p>
          <w:p w14:paraId="2023DFC8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B4CB594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37" w:type="dxa"/>
          </w:tcPr>
          <w:p w14:paraId="23AE5131" w14:textId="38D80563" w:rsidR="00A251CE" w:rsidRPr="006B2CB9" w:rsidRDefault="00A251CE" w:rsidP="006B2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7D4560E7" w14:textId="77777777" w:rsidR="00A251CE" w:rsidRPr="006B2CB9" w:rsidRDefault="006B2CB9" w:rsidP="006B2CB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2. разред</w:t>
            </w:r>
          </w:p>
          <w:p w14:paraId="716D896F" w14:textId="6263134A" w:rsidR="006B2CB9" w:rsidRPr="006B2CB9" w:rsidRDefault="006B2CB9" w:rsidP="006B2C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B2CB9">
              <w:rPr>
                <w:rFonts w:ascii="Times New Roman" w:hAnsi="Times New Roman" w:cs="Times New Roman"/>
                <w:bCs/>
                <w:lang w:val="sr-Latn-RS"/>
              </w:rPr>
              <w:t>3. разред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7709FC3F" w14:textId="77777777" w:rsidR="006B2CB9" w:rsidRPr="006B2CB9" w:rsidRDefault="006B2CB9" w:rsidP="006B2CB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1. разред</w:t>
            </w:r>
          </w:p>
          <w:p w14:paraId="123E4FDA" w14:textId="48DEB9FB" w:rsidR="00BC53BC" w:rsidRPr="006B2CB9" w:rsidRDefault="00BC53BC" w:rsidP="006B2C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7B247FC" w14:textId="77777777" w:rsidR="006B2CB9" w:rsidRPr="006B2CB9" w:rsidRDefault="006B2CB9" w:rsidP="006B2CB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1. разред</w:t>
            </w:r>
          </w:p>
          <w:p w14:paraId="7B8A20A7" w14:textId="4126C758" w:rsidR="00A251CE" w:rsidRPr="006B2CB9" w:rsidRDefault="00A251CE" w:rsidP="006B2C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0" w:type="dxa"/>
          </w:tcPr>
          <w:p w14:paraId="7D13AB4A" w14:textId="5770D342" w:rsidR="00A251CE" w:rsidRPr="006B2CB9" w:rsidRDefault="006B2CB9" w:rsidP="006B2CB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B2CB9">
              <w:rPr>
                <w:rFonts w:ascii="Times New Roman" w:hAnsi="Times New Roman" w:cs="Times New Roman"/>
                <w:b/>
                <w:bCs/>
                <w:lang w:val="sr-Latn-RS"/>
              </w:rPr>
              <w:t>3. разред</w:t>
            </w:r>
          </w:p>
        </w:tc>
        <w:tc>
          <w:tcPr>
            <w:tcW w:w="1530" w:type="dxa"/>
          </w:tcPr>
          <w:p w14:paraId="769F2333" w14:textId="104A4484" w:rsidR="00BC53BC" w:rsidRPr="006B2CB9" w:rsidRDefault="006B2CB9" w:rsidP="006B2C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4. разред</w:t>
            </w:r>
          </w:p>
        </w:tc>
        <w:tc>
          <w:tcPr>
            <w:tcW w:w="1530" w:type="dxa"/>
          </w:tcPr>
          <w:p w14:paraId="52165C54" w14:textId="7787F08C" w:rsidR="00A251CE" w:rsidRPr="006B2CB9" w:rsidRDefault="006B2CB9" w:rsidP="006B2CB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2. разред</w:t>
            </w:r>
          </w:p>
        </w:tc>
        <w:tc>
          <w:tcPr>
            <w:tcW w:w="1710" w:type="dxa"/>
          </w:tcPr>
          <w:p w14:paraId="70BC0EA4" w14:textId="77777777" w:rsidR="006B2CB9" w:rsidRPr="006B2CB9" w:rsidRDefault="006B2CB9" w:rsidP="006B2CB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1. разред</w:t>
            </w:r>
          </w:p>
          <w:p w14:paraId="0D0C6971" w14:textId="77777777" w:rsidR="006B2CB9" w:rsidRPr="006B2CB9" w:rsidRDefault="006B2CB9" w:rsidP="006B2CB9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  <w:r w:rsidRPr="006B2CB9">
              <w:rPr>
                <w:rFonts w:ascii="Times New Roman" w:hAnsi="Times New Roman" w:cs="Times New Roman"/>
                <w:bCs/>
                <w:lang w:val="sr-Latn-RS"/>
              </w:rPr>
              <w:t>3. разред</w:t>
            </w:r>
          </w:p>
          <w:p w14:paraId="3EE0E5A5" w14:textId="1AB0310E" w:rsidR="006B2CB9" w:rsidRPr="006B2CB9" w:rsidRDefault="006B2CB9" w:rsidP="006B2CB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4. разред</w:t>
            </w:r>
          </w:p>
        </w:tc>
      </w:tr>
      <w:tr w:rsidR="00A251CE" w14:paraId="20D0D23A" w14:textId="77777777" w:rsidTr="00A251CE">
        <w:tc>
          <w:tcPr>
            <w:tcW w:w="2250" w:type="dxa"/>
          </w:tcPr>
          <w:p w14:paraId="501109C4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8B07A85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55923BF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E0F61">
              <w:rPr>
                <w:rFonts w:ascii="Times New Roman" w:hAnsi="Times New Roman" w:cs="Times New Roman"/>
                <w:b/>
                <w:lang w:val="en-US"/>
              </w:rPr>
              <w:t>МАТЕМАТИКА</w:t>
            </w:r>
          </w:p>
          <w:p w14:paraId="27BD31A7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26904A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37" w:type="dxa"/>
          </w:tcPr>
          <w:p w14:paraId="42600010" w14:textId="4BE87B21" w:rsidR="00F20C8F" w:rsidRPr="006B2CB9" w:rsidRDefault="006B2CB9" w:rsidP="00A251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2. разред</w:t>
            </w:r>
          </w:p>
        </w:tc>
        <w:tc>
          <w:tcPr>
            <w:tcW w:w="1350" w:type="dxa"/>
          </w:tcPr>
          <w:p w14:paraId="0EB992C9" w14:textId="77777777" w:rsidR="006B2CB9" w:rsidRPr="006B2CB9" w:rsidRDefault="006B2CB9" w:rsidP="006B2CB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1. разред</w:t>
            </w:r>
          </w:p>
          <w:p w14:paraId="5A1EDD7E" w14:textId="77777777" w:rsidR="00A251CE" w:rsidRPr="006B2CB9" w:rsidRDefault="00A251CE" w:rsidP="00A251CE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77EF40EC" w14:textId="63067905" w:rsidR="006B2CB9" w:rsidRPr="006B2CB9" w:rsidRDefault="006B2CB9" w:rsidP="00A251CE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4. разред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309A9924" w14:textId="29A39643" w:rsidR="00A251CE" w:rsidRPr="006B2CB9" w:rsidRDefault="006B2CB9" w:rsidP="00A251CE">
            <w:pPr>
              <w:jc w:val="center"/>
              <w:rPr>
                <w:rFonts w:ascii="Times New Roman" w:hAnsi="Times New Roman" w:cs="Times New Roman"/>
              </w:rPr>
            </w:pPr>
            <w:r w:rsidRPr="006B2CB9">
              <w:rPr>
                <w:rFonts w:ascii="Times New Roman" w:hAnsi="Times New Roman" w:cs="Times New Roman"/>
                <w:bCs/>
                <w:lang w:val="sr-Latn-RS"/>
              </w:rPr>
              <w:t>3. разред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A4D252F" w14:textId="71595997" w:rsidR="00BC53BC" w:rsidRPr="006B2CB9" w:rsidRDefault="00BC53BC" w:rsidP="00A25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24A0E22" w14:textId="77777777" w:rsidR="006B2CB9" w:rsidRPr="006B2CB9" w:rsidRDefault="006B2CB9" w:rsidP="006B2CB9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1. разред</w:t>
            </w:r>
          </w:p>
          <w:p w14:paraId="1C982E34" w14:textId="24732B85" w:rsidR="00A251CE" w:rsidRPr="006B2CB9" w:rsidRDefault="00A251CE" w:rsidP="00A251C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0" w:type="dxa"/>
          </w:tcPr>
          <w:p w14:paraId="37360CBD" w14:textId="77777777" w:rsidR="00A251CE" w:rsidRPr="006B2CB9" w:rsidRDefault="006B2CB9" w:rsidP="00A251CE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  <w:r w:rsidRPr="006B2CB9">
              <w:rPr>
                <w:rFonts w:ascii="Times New Roman" w:hAnsi="Times New Roman" w:cs="Times New Roman"/>
                <w:bCs/>
                <w:lang w:val="sr-Latn-RS"/>
              </w:rPr>
              <w:t>3. разред</w:t>
            </w:r>
          </w:p>
          <w:p w14:paraId="1531483A" w14:textId="020929D7" w:rsidR="006B2CB9" w:rsidRPr="006B2CB9" w:rsidRDefault="006B2CB9" w:rsidP="00A251C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4. разред</w:t>
            </w:r>
          </w:p>
        </w:tc>
        <w:tc>
          <w:tcPr>
            <w:tcW w:w="1530" w:type="dxa"/>
          </w:tcPr>
          <w:p w14:paraId="1EAC898D" w14:textId="2061CE35" w:rsidR="00A251CE" w:rsidRPr="006B2CB9" w:rsidRDefault="00A251CE" w:rsidP="00A251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0" w:type="dxa"/>
          </w:tcPr>
          <w:p w14:paraId="0B9AABB1" w14:textId="77777777" w:rsidR="006B2CB9" w:rsidRPr="006B2CB9" w:rsidRDefault="006B2CB9" w:rsidP="006B2CB9">
            <w:pPr>
              <w:tabs>
                <w:tab w:val="left" w:pos="270"/>
                <w:tab w:val="center" w:pos="2448"/>
              </w:tabs>
              <w:jc w:val="left"/>
              <w:rPr>
                <w:rFonts w:ascii="Times New Roman" w:hAnsi="Times New Roman" w:cs="Times New Roman"/>
                <w:lang w:val="sr-Latn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1. разред</w:t>
            </w:r>
          </w:p>
          <w:p w14:paraId="2C85B72C" w14:textId="232F396E" w:rsidR="00A251CE" w:rsidRPr="006B2CB9" w:rsidRDefault="006B2CB9" w:rsidP="00A251CE">
            <w:pPr>
              <w:tabs>
                <w:tab w:val="left" w:pos="270"/>
                <w:tab w:val="center" w:pos="2448"/>
              </w:tabs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2. разред</w:t>
            </w:r>
          </w:p>
        </w:tc>
      </w:tr>
      <w:tr w:rsidR="00A251CE" w14:paraId="4CDDF366" w14:textId="77777777" w:rsidTr="00A251CE">
        <w:tc>
          <w:tcPr>
            <w:tcW w:w="2250" w:type="dxa"/>
          </w:tcPr>
          <w:p w14:paraId="061DBA3D" w14:textId="77777777" w:rsidR="00A251CE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D7E6E5B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E0F61">
              <w:rPr>
                <w:rFonts w:ascii="Times New Roman" w:hAnsi="Times New Roman" w:cs="Times New Roman"/>
                <w:b/>
                <w:lang w:val="en-US"/>
              </w:rPr>
              <w:t>ПРИРОДА И ДУШТВО</w:t>
            </w:r>
          </w:p>
          <w:p w14:paraId="365C7BBD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503E3F8" w14:textId="77777777" w:rsidR="00A251CE" w:rsidRPr="00AE0F61" w:rsidRDefault="00A251CE" w:rsidP="00A251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37" w:type="dxa"/>
          </w:tcPr>
          <w:p w14:paraId="207E2205" w14:textId="0D10D740" w:rsidR="00A251CE" w:rsidRPr="006B2CB9" w:rsidRDefault="00A251CE" w:rsidP="00A251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21EBEC04" w14:textId="77777777" w:rsidR="00A251CE" w:rsidRPr="006B2CB9" w:rsidRDefault="00A251CE" w:rsidP="00A251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72CA12E4" w14:textId="77777777" w:rsidR="00A251CE" w:rsidRPr="006B2CB9" w:rsidRDefault="00A251CE" w:rsidP="00A251C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B95803E" w14:textId="77777777" w:rsidR="00A251CE" w:rsidRPr="006B2CB9" w:rsidRDefault="006B2CB9" w:rsidP="00A251CE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  <w:r w:rsidRPr="006B2CB9">
              <w:rPr>
                <w:rFonts w:ascii="Times New Roman" w:hAnsi="Times New Roman" w:cs="Times New Roman"/>
                <w:bCs/>
                <w:lang w:val="sr-Latn-RS"/>
              </w:rPr>
              <w:t>3. разред</w:t>
            </w:r>
          </w:p>
          <w:p w14:paraId="4D43B2EF" w14:textId="2EC82731" w:rsidR="006B2CB9" w:rsidRPr="006B2CB9" w:rsidRDefault="006B2CB9" w:rsidP="00A251C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B2CB9">
              <w:rPr>
                <w:rFonts w:ascii="Times New Roman" w:hAnsi="Times New Roman" w:cs="Times New Roman"/>
                <w:lang w:val="sr-Latn-RS"/>
              </w:rPr>
              <w:t>4. разред</w:t>
            </w:r>
          </w:p>
        </w:tc>
        <w:tc>
          <w:tcPr>
            <w:tcW w:w="1620" w:type="dxa"/>
          </w:tcPr>
          <w:p w14:paraId="39344946" w14:textId="77777777" w:rsidR="00A251CE" w:rsidRPr="006B2CB9" w:rsidRDefault="00A251CE" w:rsidP="00A251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0" w:type="dxa"/>
          </w:tcPr>
          <w:p w14:paraId="25EBE317" w14:textId="77777777" w:rsidR="00A251CE" w:rsidRPr="006B2CB9" w:rsidRDefault="00A251CE" w:rsidP="00A251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0" w:type="dxa"/>
          </w:tcPr>
          <w:p w14:paraId="6573A8F8" w14:textId="7689AA8C" w:rsidR="00A251CE" w:rsidRPr="006B2CB9" w:rsidRDefault="00A251CE" w:rsidP="00A251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0" w:type="dxa"/>
          </w:tcPr>
          <w:p w14:paraId="2126141A" w14:textId="1D3E3526" w:rsidR="00A251CE" w:rsidRPr="006B2CB9" w:rsidRDefault="00A251CE" w:rsidP="00A251CE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9CF749B" w14:textId="77777777" w:rsidR="00A82465" w:rsidRPr="00641352" w:rsidRDefault="00A82465" w:rsidP="00641352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2F0CE91E" w14:textId="7304A859" w:rsidR="00562E73" w:rsidRDefault="001F3A45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7F1CFD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7F1CFD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7F1CFD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7F1CFD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7F1CFD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7F1CFD"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_____________________</w:t>
      </w:r>
    </w:p>
    <w:p w14:paraId="1D57E1F1" w14:textId="14BB5060" w:rsidR="00562E73" w:rsidRDefault="001F3A45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395BD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395BD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395BD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7F1CFD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395BD1"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>Мирослав Крстић, директор</w:t>
      </w:r>
    </w:p>
    <w:p w14:paraId="0736D9D6" w14:textId="77777777" w:rsidR="00EF3AB0" w:rsidRDefault="00EF3AB0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E4F9D10" w14:textId="77777777" w:rsidR="00112944" w:rsidRDefault="00112944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112944" w:rsidSect="00881E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30E7E"/>
    <w:multiLevelType w:val="hybridMultilevel"/>
    <w:tmpl w:val="B6043922"/>
    <w:lvl w:ilvl="0" w:tplc="368E50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47608"/>
    <w:multiLevelType w:val="hybridMultilevel"/>
    <w:tmpl w:val="F8F8F948"/>
    <w:lvl w:ilvl="0" w:tplc="F76EE7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93438">
    <w:abstractNumId w:val="1"/>
  </w:num>
  <w:num w:numId="2" w16cid:durableId="51997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96"/>
    <w:rsid w:val="0000652B"/>
    <w:rsid w:val="000109B9"/>
    <w:rsid w:val="00023C86"/>
    <w:rsid w:val="00042D6F"/>
    <w:rsid w:val="000537A9"/>
    <w:rsid w:val="000A7BBD"/>
    <w:rsid w:val="000B08A3"/>
    <w:rsid w:val="000B4C23"/>
    <w:rsid w:val="000C19D0"/>
    <w:rsid w:val="00103604"/>
    <w:rsid w:val="001124DF"/>
    <w:rsid w:val="00112944"/>
    <w:rsid w:val="0013093B"/>
    <w:rsid w:val="00132C34"/>
    <w:rsid w:val="00137813"/>
    <w:rsid w:val="00146F88"/>
    <w:rsid w:val="00194231"/>
    <w:rsid w:val="00196E92"/>
    <w:rsid w:val="001A72FB"/>
    <w:rsid w:val="001B66BC"/>
    <w:rsid w:val="001B68F5"/>
    <w:rsid w:val="001C3691"/>
    <w:rsid w:val="001F3A45"/>
    <w:rsid w:val="001F75BE"/>
    <w:rsid w:val="0025504D"/>
    <w:rsid w:val="0025668A"/>
    <w:rsid w:val="00257F67"/>
    <w:rsid w:val="00261166"/>
    <w:rsid w:val="002B1709"/>
    <w:rsid w:val="002B1EF1"/>
    <w:rsid w:val="002B3566"/>
    <w:rsid w:val="003104B7"/>
    <w:rsid w:val="00333FCD"/>
    <w:rsid w:val="00353CF8"/>
    <w:rsid w:val="00360B53"/>
    <w:rsid w:val="0037740B"/>
    <w:rsid w:val="00391659"/>
    <w:rsid w:val="00395BD1"/>
    <w:rsid w:val="00396CA2"/>
    <w:rsid w:val="00420DB1"/>
    <w:rsid w:val="00425C83"/>
    <w:rsid w:val="00427431"/>
    <w:rsid w:val="00446087"/>
    <w:rsid w:val="004619AD"/>
    <w:rsid w:val="0046411C"/>
    <w:rsid w:val="00477656"/>
    <w:rsid w:val="004A026A"/>
    <w:rsid w:val="004B42E8"/>
    <w:rsid w:val="00516D17"/>
    <w:rsid w:val="005265C3"/>
    <w:rsid w:val="00533A4E"/>
    <w:rsid w:val="00562E73"/>
    <w:rsid w:val="005703CC"/>
    <w:rsid w:val="0058268F"/>
    <w:rsid w:val="00586918"/>
    <w:rsid w:val="005B1AF0"/>
    <w:rsid w:val="005B2AA1"/>
    <w:rsid w:val="005C3EB5"/>
    <w:rsid w:val="005D66B0"/>
    <w:rsid w:val="005F0E6B"/>
    <w:rsid w:val="005F4E3F"/>
    <w:rsid w:val="005F5614"/>
    <w:rsid w:val="00600CBC"/>
    <w:rsid w:val="00602A0B"/>
    <w:rsid w:val="00604C21"/>
    <w:rsid w:val="00610FE9"/>
    <w:rsid w:val="00631D2F"/>
    <w:rsid w:val="0063429E"/>
    <w:rsid w:val="00637EAE"/>
    <w:rsid w:val="00641352"/>
    <w:rsid w:val="00641D8B"/>
    <w:rsid w:val="006505A9"/>
    <w:rsid w:val="0066563C"/>
    <w:rsid w:val="00694F9A"/>
    <w:rsid w:val="006B2CB9"/>
    <w:rsid w:val="006F097B"/>
    <w:rsid w:val="006F4D0F"/>
    <w:rsid w:val="007138E3"/>
    <w:rsid w:val="00723C5E"/>
    <w:rsid w:val="0073019B"/>
    <w:rsid w:val="0073391E"/>
    <w:rsid w:val="007460B9"/>
    <w:rsid w:val="00753FCD"/>
    <w:rsid w:val="007971D9"/>
    <w:rsid w:val="007A1215"/>
    <w:rsid w:val="007F1CFD"/>
    <w:rsid w:val="008446A8"/>
    <w:rsid w:val="008565EF"/>
    <w:rsid w:val="00864979"/>
    <w:rsid w:val="00881E1D"/>
    <w:rsid w:val="00891189"/>
    <w:rsid w:val="008E0740"/>
    <w:rsid w:val="008E100E"/>
    <w:rsid w:val="008E6EBE"/>
    <w:rsid w:val="00902871"/>
    <w:rsid w:val="00906E8A"/>
    <w:rsid w:val="00911574"/>
    <w:rsid w:val="00952C54"/>
    <w:rsid w:val="0097293A"/>
    <w:rsid w:val="009806A2"/>
    <w:rsid w:val="009A18FB"/>
    <w:rsid w:val="009C70ED"/>
    <w:rsid w:val="00A0254C"/>
    <w:rsid w:val="00A13DAC"/>
    <w:rsid w:val="00A1587F"/>
    <w:rsid w:val="00A170E4"/>
    <w:rsid w:val="00A251CE"/>
    <w:rsid w:val="00A44598"/>
    <w:rsid w:val="00A478C4"/>
    <w:rsid w:val="00A56996"/>
    <w:rsid w:val="00A6385F"/>
    <w:rsid w:val="00A82465"/>
    <w:rsid w:val="00A86684"/>
    <w:rsid w:val="00A97309"/>
    <w:rsid w:val="00AA550C"/>
    <w:rsid w:val="00AB2A8C"/>
    <w:rsid w:val="00AB66C4"/>
    <w:rsid w:val="00AB7998"/>
    <w:rsid w:val="00AC26A1"/>
    <w:rsid w:val="00AD4C13"/>
    <w:rsid w:val="00AD719B"/>
    <w:rsid w:val="00AE0F61"/>
    <w:rsid w:val="00AE3367"/>
    <w:rsid w:val="00AE77CC"/>
    <w:rsid w:val="00AF1841"/>
    <w:rsid w:val="00AF7263"/>
    <w:rsid w:val="00B31B8C"/>
    <w:rsid w:val="00B4361E"/>
    <w:rsid w:val="00B65870"/>
    <w:rsid w:val="00B73187"/>
    <w:rsid w:val="00B93041"/>
    <w:rsid w:val="00BA0C37"/>
    <w:rsid w:val="00BA0C78"/>
    <w:rsid w:val="00BC53BC"/>
    <w:rsid w:val="00BE133F"/>
    <w:rsid w:val="00BF157F"/>
    <w:rsid w:val="00BF4F93"/>
    <w:rsid w:val="00C06278"/>
    <w:rsid w:val="00CA31D8"/>
    <w:rsid w:val="00CA3F7C"/>
    <w:rsid w:val="00CB3B64"/>
    <w:rsid w:val="00CF6967"/>
    <w:rsid w:val="00D214CA"/>
    <w:rsid w:val="00D30EB4"/>
    <w:rsid w:val="00D57BAC"/>
    <w:rsid w:val="00D6238F"/>
    <w:rsid w:val="00D867F5"/>
    <w:rsid w:val="00DA25BB"/>
    <w:rsid w:val="00DC1E5C"/>
    <w:rsid w:val="00DC2459"/>
    <w:rsid w:val="00DE36D2"/>
    <w:rsid w:val="00DE41FA"/>
    <w:rsid w:val="00DE42D7"/>
    <w:rsid w:val="00DE628F"/>
    <w:rsid w:val="00DF4828"/>
    <w:rsid w:val="00DF71E6"/>
    <w:rsid w:val="00E14B13"/>
    <w:rsid w:val="00E2487C"/>
    <w:rsid w:val="00E34A21"/>
    <w:rsid w:val="00E8504D"/>
    <w:rsid w:val="00EA3E15"/>
    <w:rsid w:val="00EB1F5A"/>
    <w:rsid w:val="00EB21E6"/>
    <w:rsid w:val="00ED68A6"/>
    <w:rsid w:val="00EF3AB0"/>
    <w:rsid w:val="00EF66B8"/>
    <w:rsid w:val="00F064D6"/>
    <w:rsid w:val="00F1507A"/>
    <w:rsid w:val="00F20C8F"/>
    <w:rsid w:val="00F24D3B"/>
    <w:rsid w:val="00F53D78"/>
    <w:rsid w:val="00F668B9"/>
    <w:rsid w:val="00F76E30"/>
    <w:rsid w:val="00F959F5"/>
    <w:rsid w:val="00FA3D2D"/>
    <w:rsid w:val="00FD1A21"/>
    <w:rsid w:val="00FD3E0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E667"/>
  <w15:docId w15:val="{1F05E64D-4727-46F5-BC97-51EC3C8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1CE"/>
    <w:rPr>
      <w:noProof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E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3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22"/>
    <w:rPr>
      <w:rFonts w:ascii="Tahoma" w:hAnsi="Tahoma" w:cs="Tahoma"/>
      <w:noProof/>
      <w:sz w:val="16"/>
      <w:szCs w:val="16"/>
      <w:lang w:val="sr-Latn-CS"/>
    </w:rPr>
  </w:style>
  <w:style w:type="paragraph" w:styleId="NoSpacing">
    <w:name w:val="No Spacing"/>
    <w:uiPriority w:val="1"/>
    <w:qFormat/>
    <w:rsid w:val="00AD4C13"/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ynthesis\Desktop\GPRS%202014-15\&#1087;&#1088;&#1080;&#1083;&#1086;&#1079;&#1080;\&#1055;&#1048;&#1057;&#1052;&#1045;&#1053;&#1045;%20&#1055;&#1056;&#1054;&#1042;&#1045;&#1056;&#1045;%20&#1047;&#1053;&#1040;&#1034;&#1040;\&#1056;&#1040;&#1057;&#1055;&#1054;&#1056;&#1045;&#1044;%20&#1055;&#1048;&#1057;&#1052;&#1045;&#1053;&#1048;&#1061;%20&#1055;&#1056;&#1054;&#1042;&#1045;&#1056;&#1040;%20&#1047;&#1053;&#1040;&#1034;&#10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0996-E4D4-4972-A292-419A938A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РАСПОРЕД ПИСМЕНИХ ПРОВЕРА ЗНАЊА.dotx</Template>
  <TotalTime>48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Synthesis</dc:creator>
  <cp:lastModifiedBy>Administrator</cp:lastModifiedBy>
  <cp:revision>16</cp:revision>
  <cp:lastPrinted>2020-11-30T07:39:00Z</cp:lastPrinted>
  <dcterms:created xsi:type="dcterms:W3CDTF">2023-09-01T13:41:00Z</dcterms:created>
  <dcterms:modified xsi:type="dcterms:W3CDTF">2024-09-18T12:26:00Z</dcterms:modified>
</cp:coreProperties>
</file>